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9E" w:rsidRDefault="00F0649E" w:rsidP="00B167A6">
      <w:pPr>
        <w:spacing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СВОБОДА ОТ НЕГАТИВНОГО ПРОШЛОГО. Практикум.</w:t>
      </w:r>
    </w:p>
    <w:p w:rsidR="00F0649E" w:rsidRPr="00154AB9" w:rsidRDefault="00F0649E" w:rsidP="00B167A6">
      <w:pPr>
        <w:jc w:val="center"/>
        <w:rPr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.75pt;margin-top:20.65pt;width:221.25pt;height:200.25pt;z-index:-251658240;visibility:visible" wrapcoords="-73 0 -73 21519 21600 21519 21600 0 -73 0">
            <v:imagedata r:id="rId5" o:title=""/>
            <w10:wrap type="tight"/>
          </v:shape>
        </w:pict>
      </w:r>
      <w:r>
        <w:rPr>
          <w:sz w:val="24"/>
          <w:szCs w:val="24"/>
          <w:lang w:val="ru-RU"/>
        </w:rPr>
        <w:t>(интернет-тренинг)</w:t>
      </w:r>
    </w:p>
    <w:p w:rsidR="00F0649E" w:rsidRPr="00B93A29" w:rsidRDefault="00F0649E" w:rsidP="00B167A6">
      <w:pPr>
        <w:spacing w:after="0"/>
        <w:ind w:left="5760" w:firstLine="720"/>
        <w:rPr>
          <w:i/>
          <w:sz w:val="24"/>
          <w:szCs w:val="24"/>
          <w:lang w:val="ru-RU"/>
        </w:rPr>
      </w:pPr>
      <w:r w:rsidRPr="00B93A29">
        <w:rPr>
          <w:i/>
          <w:sz w:val="24"/>
          <w:szCs w:val="24"/>
          <w:lang w:val="ru-RU"/>
        </w:rPr>
        <w:t>Объявление:</w:t>
      </w:r>
    </w:p>
    <w:p w:rsidR="00F0649E" w:rsidRPr="00B93A29" w:rsidRDefault="00F0649E" w:rsidP="00B167A6">
      <w:pPr>
        <w:spacing w:after="0"/>
        <w:ind w:left="6480"/>
        <w:rPr>
          <w:i/>
          <w:sz w:val="24"/>
          <w:szCs w:val="24"/>
          <w:lang w:val="ru-RU"/>
        </w:rPr>
      </w:pPr>
      <w:r w:rsidRPr="00B93A29">
        <w:rPr>
          <w:i/>
          <w:sz w:val="24"/>
          <w:szCs w:val="24"/>
          <w:lang w:val="ru-RU"/>
        </w:rPr>
        <w:t>Меняю старые калоши на трехмачтовый корабль с алыми парусами.</w:t>
      </w:r>
    </w:p>
    <w:p w:rsidR="00F0649E" w:rsidRDefault="00F0649E" w:rsidP="00B167A6">
      <w:pPr>
        <w:spacing w:after="0"/>
        <w:ind w:firstLine="720"/>
        <w:rPr>
          <w:lang w:val="ru-RU"/>
        </w:rPr>
      </w:pPr>
    </w:p>
    <w:p w:rsidR="00F0649E" w:rsidRDefault="00F0649E" w:rsidP="00B167A6">
      <w:pPr>
        <w:spacing w:after="0"/>
        <w:ind w:firstLine="720"/>
        <w:rPr>
          <w:lang w:val="ru-RU"/>
        </w:rPr>
      </w:pPr>
      <w:r w:rsidRPr="00B93A29">
        <w:rPr>
          <w:lang w:val="ru-RU"/>
        </w:rPr>
        <w:t>В глубинах памяти человека всегда остается его прошлое – плохое и хорошее. Психологами замечено, что именно негативная информация имеет тенденцию храниться в человеческой памяти длительное время, разрушая при этом его духовный потенциал.</w:t>
      </w:r>
    </w:p>
    <w:p w:rsidR="00F0649E" w:rsidRDefault="00F0649E" w:rsidP="00B167A6">
      <w:pPr>
        <w:spacing w:after="0"/>
        <w:ind w:firstLine="720"/>
        <w:rPr>
          <w:lang w:val="ru-RU"/>
        </w:rPr>
      </w:pPr>
      <w:r>
        <w:rPr>
          <w:lang w:val="ru-RU"/>
        </w:rPr>
        <w:t>Что вы получаете, постоянно прокручивая в голове воспоминания о тяжелых, травматических событиях прошлого?</w:t>
      </w:r>
    </w:p>
    <w:p w:rsidR="00F0649E" w:rsidRDefault="00F0649E" w:rsidP="00B167A6">
      <w:pPr>
        <w:pStyle w:val="ListParagraph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Болезни на почве хронического стресса.</w:t>
      </w:r>
    </w:p>
    <w:p w:rsidR="00F0649E" w:rsidRDefault="00F0649E" w:rsidP="00B167A6">
      <w:pPr>
        <w:pStyle w:val="ListParagraph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Искажение характера (желчность, гневливость, обидчивость, комплекс неполноценности и пр.)</w:t>
      </w:r>
    </w:p>
    <w:p w:rsidR="00F0649E" w:rsidRDefault="00F0649E" w:rsidP="00B167A6">
      <w:pPr>
        <w:pStyle w:val="ListParagraph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«Воспитательный процесс жизни» - полосу неудач, нарастание проблем в значимых сферах жизни, ухудшение отношений с окружающими людьми.</w:t>
      </w:r>
    </w:p>
    <w:p w:rsidR="00F0649E" w:rsidRDefault="00F0649E" w:rsidP="00B167A6">
      <w:pPr>
        <w:pStyle w:val="ListParagraph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Программирование подобного будущего.</w:t>
      </w:r>
    </w:p>
    <w:p w:rsidR="00F0649E" w:rsidRPr="000439B7" w:rsidRDefault="00F0649E" w:rsidP="00B167A6">
      <w:pPr>
        <w:pStyle w:val="ListParagraph"/>
        <w:spacing w:after="0"/>
        <w:ind w:left="0" w:firstLine="720"/>
        <w:rPr>
          <w:lang w:val="ru-RU"/>
        </w:rPr>
      </w:pPr>
      <w:r>
        <w:rPr>
          <w:lang w:val="ru-RU"/>
        </w:rPr>
        <w:t>Незавидный список, правда?</w:t>
      </w:r>
    </w:p>
    <w:p w:rsidR="00F0649E" w:rsidRDefault="00F0649E" w:rsidP="00B167A6">
      <w:pPr>
        <w:spacing w:after="0"/>
        <w:ind w:firstLine="720"/>
        <w:rPr>
          <w:lang w:val="ru-RU"/>
        </w:rPr>
      </w:pPr>
      <w:r>
        <w:rPr>
          <w:lang w:val="ru-RU"/>
        </w:rPr>
        <w:t>Кажется, что д</w:t>
      </w:r>
      <w:r w:rsidRPr="00222939">
        <w:rPr>
          <w:lang w:val="ru-RU"/>
        </w:rPr>
        <w:t xml:space="preserve">остаточно </w:t>
      </w:r>
      <w:r>
        <w:rPr>
          <w:lang w:val="ru-RU"/>
        </w:rPr>
        <w:t>выяснить отношения между людьми и</w:t>
      </w:r>
      <w:r w:rsidRPr="00222939">
        <w:rPr>
          <w:lang w:val="ru-RU"/>
        </w:rPr>
        <w:t xml:space="preserve"> ликвидировать какие-либо материальные предметы, напоминающие </w:t>
      </w:r>
      <w:r>
        <w:rPr>
          <w:lang w:val="ru-RU"/>
        </w:rPr>
        <w:t>о негативном прошлом – и всё</w:t>
      </w:r>
      <w:r w:rsidRPr="00222939">
        <w:rPr>
          <w:lang w:val="ru-RU"/>
        </w:rPr>
        <w:t xml:space="preserve"> </w:t>
      </w:r>
      <w:r>
        <w:rPr>
          <w:lang w:val="ru-RU"/>
        </w:rPr>
        <w:t xml:space="preserve">сразу станет на свои места, </w:t>
      </w:r>
      <w:r w:rsidRPr="00222939">
        <w:rPr>
          <w:lang w:val="ru-RU"/>
        </w:rPr>
        <w:t>жизнь по</w:t>
      </w:r>
      <w:r>
        <w:rPr>
          <w:lang w:val="ru-RU"/>
        </w:rPr>
        <w:t>течет</w:t>
      </w:r>
      <w:r w:rsidRPr="00222939">
        <w:rPr>
          <w:lang w:val="ru-RU"/>
        </w:rPr>
        <w:t xml:space="preserve"> в новом русле, сопровождаемая только позитивными моментами</w:t>
      </w:r>
      <w:r>
        <w:rPr>
          <w:lang w:val="ru-RU"/>
        </w:rPr>
        <w:t>. К сожалению, этого мало.</w:t>
      </w:r>
      <w:r w:rsidRPr="00222939">
        <w:rPr>
          <w:lang w:val="ru-RU"/>
        </w:rPr>
        <w:t xml:space="preserve"> </w:t>
      </w:r>
      <w:r>
        <w:rPr>
          <w:lang w:val="ru-RU"/>
        </w:rPr>
        <w:t>Огромное значение имеет степень</w:t>
      </w:r>
      <w:r w:rsidRPr="00222939">
        <w:rPr>
          <w:lang w:val="ru-RU"/>
        </w:rPr>
        <w:t xml:space="preserve"> проработанности негативных ситуаций прошлого в нашем подсознании, которое имеет свойство очень долго удерживать в себе ранящую душу информацию.</w:t>
      </w:r>
    </w:p>
    <w:p w:rsidR="00F0649E" w:rsidRDefault="00F0649E" w:rsidP="00B167A6">
      <w:pPr>
        <w:ind w:firstLine="720"/>
        <w:rPr>
          <w:lang w:val="ru-RU"/>
        </w:rPr>
      </w:pPr>
      <w:r>
        <w:rPr>
          <w:lang w:val="ru-RU"/>
        </w:rPr>
        <w:t xml:space="preserve">Негативные </w:t>
      </w:r>
      <w:r w:rsidRPr="00F70BBA">
        <w:rPr>
          <w:lang w:val="ru-RU"/>
        </w:rPr>
        <w:t>переживания, если с ними не работать, нику</w:t>
      </w:r>
      <w:r>
        <w:rPr>
          <w:lang w:val="ru-RU"/>
        </w:rPr>
        <w:t>да не уходят, оставаясь внутри н</w:t>
      </w:r>
      <w:r w:rsidRPr="00F70BBA">
        <w:rPr>
          <w:lang w:val="ru-RU"/>
        </w:rPr>
        <w:t xml:space="preserve">ас. </w:t>
      </w:r>
      <w:r>
        <w:rPr>
          <w:lang w:val="ru-RU"/>
        </w:rPr>
        <w:t xml:space="preserve">Они – </w:t>
      </w:r>
      <w:r w:rsidRPr="00F70BBA">
        <w:rPr>
          <w:lang w:val="ru-RU"/>
        </w:rPr>
        <w:t xml:space="preserve">черная дыра для </w:t>
      </w:r>
      <w:r>
        <w:rPr>
          <w:lang w:val="ru-RU"/>
        </w:rPr>
        <w:t>н</w:t>
      </w:r>
      <w:r w:rsidRPr="00F70BBA">
        <w:rPr>
          <w:lang w:val="ru-RU"/>
        </w:rPr>
        <w:t>аших жизненных сил.</w:t>
      </w:r>
      <w:r>
        <w:rPr>
          <w:rFonts w:ascii="Microsoft Sans Serif" w:hAnsi="Microsoft Sans Serif" w:cs="+mn-cs"/>
          <w:bCs/>
          <w:iCs/>
          <w:color w:val="000000"/>
          <w:sz w:val="48"/>
          <w:szCs w:val="48"/>
          <w:lang w:val="ru-RU"/>
        </w:rPr>
        <w:t xml:space="preserve"> </w:t>
      </w:r>
      <w:r w:rsidRPr="00F70BBA">
        <w:rPr>
          <w:bCs/>
          <w:iCs/>
          <w:lang w:val="ru-RU"/>
        </w:rPr>
        <w:t xml:space="preserve">Многие люди не могут идти по жизни легко, радоваться каждому дню только потому, что у них </w:t>
      </w:r>
      <w:r>
        <w:rPr>
          <w:bCs/>
          <w:iCs/>
          <w:lang w:val="ru-RU"/>
        </w:rPr>
        <w:t>нет энергии, а это она</w:t>
      </w:r>
      <w:r w:rsidRPr="00F70BBA">
        <w:rPr>
          <w:iCs/>
          <w:lang w:val="ru-RU"/>
        </w:rPr>
        <w:t xml:space="preserve"> дает состояние радости и полноты жизни</w:t>
      </w:r>
      <w:r>
        <w:rPr>
          <w:iCs/>
          <w:lang w:val="ru-RU"/>
        </w:rPr>
        <w:t xml:space="preserve">. </w:t>
      </w:r>
      <w:r w:rsidRPr="00F70BBA">
        <w:rPr>
          <w:lang w:val="ru-RU"/>
        </w:rPr>
        <w:t>Чтобы изменить свою жизнь к лучшему, нужно очиститься от накопленных ранее негативных переживаний и не накапливать новых.</w:t>
      </w:r>
    </w:p>
    <w:p w:rsidR="00F0649E" w:rsidRDefault="00F0649E" w:rsidP="00B167A6">
      <w:pPr>
        <w:ind w:firstLine="720"/>
        <w:rPr>
          <w:b/>
          <w:i/>
          <w:lang w:val="ru-RU"/>
        </w:rPr>
      </w:pPr>
      <w:r>
        <w:rPr>
          <w:b/>
          <w:i/>
          <w:lang w:val="ru-RU"/>
        </w:rPr>
        <w:t>Что сделаем на вебинаре?</w:t>
      </w:r>
    </w:p>
    <w:p w:rsidR="00F0649E" w:rsidRPr="00154AB9" w:rsidRDefault="00F0649E" w:rsidP="00B167A6">
      <w:pPr>
        <w:numPr>
          <w:ilvl w:val="0"/>
          <w:numId w:val="2"/>
        </w:numPr>
        <w:spacing w:after="0"/>
        <w:rPr>
          <w:lang w:val="ru-RU"/>
        </w:rPr>
      </w:pPr>
      <w:r>
        <w:rPr>
          <w:lang w:val="ru-RU"/>
        </w:rPr>
        <w:t>Выявим устремления и повысим самооценку.</w:t>
      </w:r>
    </w:p>
    <w:p w:rsidR="00F0649E" w:rsidRDefault="00F0649E" w:rsidP="00B167A6">
      <w:pPr>
        <w:numPr>
          <w:ilvl w:val="0"/>
          <w:numId w:val="2"/>
        </w:numPr>
        <w:spacing w:after="0"/>
        <w:rPr>
          <w:lang w:val="ru-RU"/>
        </w:rPr>
      </w:pPr>
      <w:r w:rsidRPr="0010228C">
        <w:rPr>
          <w:lang w:val="ru-RU"/>
        </w:rPr>
        <w:t>Проработаем прошлые негативные переживания</w:t>
      </w:r>
      <w:r>
        <w:rPr>
          <w:lang w:val="ru-RU"/>
        </w:rPr>
        <w:t xml:space="preserve"> и н</w:t>
      </w:r>
      <w:r w:rsidRPr="0010228C">
        <w:rPr>
          <w:lang w:val="ru-RU"/>
        </w:rPr>
        <w:t>аучимся управлять эмоциями, возникающи</w:t>
      </w:r>
      <w:r>
        <w:rPr>
          <w:lang w:val="ru-RU"/>
        </w:rPr>
        <w:t>ми в настоящем.</w:t>
      </w:r>
    </w:p>
    <w:p w:rsidR="00F0649E" w:rsidRDefault="00F0649E" w:rsidP="00B167A6">
      <w:pPr>
        <w:numPr>
          <w:ilvl w:val="0"/>
          <w:numId w:val="2"/>
        </w:numPr>
        <w:spacing w:after="0"/>
        <w:rPr>
          <w:lang w:val="ru-RU"/>
        </w:rPr>
      </w:pPr>
      <w:r>
        <w:rPr>
          <w:lang w:val="ru-RU"/>
        </w:rPr>
        <w:t>Восстановим внутреннюю энергетику</w:t>
      </w:r>
      <w:r w:rsidRPr="00154AB9">
        <w:rPr>
          <w:lang w:val="ru-RU"/>
        </w:rPr>
        <w:t>.</w:t>
      </w:r>
    </w:p>
    <w:p w:rsidR="00F0649E" w:rsidRDefault="00F0649E" w:rsidP="00CC488C">
      <w:pPr>
        <w:spacing w:after="0"/>
        <w:ind w:left="720"/>
      </w:pPr>
    </w:p>
    <w:p w:rsidR="00F0649E" w:rsidRDefault="00F0649E" w:rsidP="007359DF">
      <w:pPr>
        <w:spacing w:after="0"/>
        <w:ind w:firstLine="720"/>
        <w:rPr>
          <w:i/>
          <w:lang w:val="ru-RU"/>
        </w:rPr>
      </w:pPr>
      <w:r>
        <w:rPr>
          <w:i/>
          <w:lang w:val="ru-RU"/>
        </w:rPr>
        <w:t xml:space="preserve">Друзья! Вести тренинг буду я, Хумарян Екатерина, студентка 4 курса ФДО МГППУ. Напомню, что в прошлом году перед защитой курсовых 3 курса у нас с вами была интернет-конференция, на которой выступала и я с темой работы с негативными переживаниями. Материал оказался для вас интересным. Теперь он расширен и дополнен. Так получился этот тренинг-практикум «Свобода от негативного прошлого» (анонс был в ноябре </w:t>
      </w:r>
      <w:smartTag w:uri="urn:schemas-microsoft-com:office:smarttags" w:element="metricconverter">
        <w:smartTagPr>
          <w:attr w:name="ProductID" w:val="2012 г"/>
        </w:smartTagPr>
        <w:r>
          <w:rPr>
            <w:i/>
            <w:lang w:val="ru-RU"/>
          </w:rPr>
          <w:t>2012 г</w:t>
        </w:r>
      </w:smartTag>
      <w:r>
        <w:rPr>
          <w:i/>
          <w:lang w:val="ru-RU"/>
        </w:rPr>
        <w:t>.)</w:t>
      </w:r>
    </w:p>
    <w:p w:rsidR="00F0649E" w:rsidRDefault="00F0649E" w:rsidP="007359DF">
      <w:pPr>
        <w:spacing w:after="0"/>
        <w:ind w:firstLine="720"/>
        <w:rPr>
          <w:i/>
          <w:lang w:val="ru-RU"/>
        </w:rPr>
      </w:pPr>
      <w:r>
        <w:rPr>
          <w:i/>
          <w:lang w:val="ru-RU"/>
        </w:rPr>
        <w:t xml:space="preserve">Занятия будут проходить </w:t>
      </w:r>
      <w:r w:rsidRPr="00213430">
        <w:rPr>
          <w:b/>
          <w:i/>
          <w:lang w:val="ru-RU"/>
        </w:rPr>
        <w:t>в онлайн режиме</w:t>
      </w:r>
      <w:r w:rsidRPr="007359DF">
        <w:rPr>
          <w:b/>
          <w:i/>
          <w:lang w:val="ru-RU"/>
        </w:rPr>
        <w:t xml:space="preserve"> </w:t>
      </w:r>
      <w:r>
        <w:rPr>
          <w:i/>
          <w:lang w:val="ru-RU"/>
        </w:rPr>
        <w:t xml:space="preserve">в комнате конференции </w:t>
      </w:r>
      <w:r w:rsidRPr="007359DF">
        <w:rPr>
          <w:b/>
          <w:i/>
          <w:lang w:val="ru-RU"/>
        </w:rPr>
        <w:t>14, 20 и 28 апреля</w:t>
      </w:r>
      <w:r>
        <w:rPr>
          <w:i/>
          <w:lang w:val="ru-RU"/>
        </w:rPr>
        <w:t xml:space="preserve"> по вечерам (время уточняется).</w:t>
      </w:r>
    </w:p>
    <w:p w:rsidR="00F0649E" w:rsidRPr="00A87CC6" w:rsidRDefault="00F0649E" w:rsidP="007359DF">
      <w:pPr>
        <w:spacing w:after="0"/>
        <w:ind w:firstLine="720"/>
        <w:rPr>
          <w:i/>
          <w:lang w:val="ru-RU"/>
        </w:rPr>
      </w:pPr>
      <w:r>
        <w:rPr>
          <w:i/>
          <w:lang w:val="ru-RU"/>
        </w:rPr>
        <w:t xml:space="preserve">Участникам просьба зарегистрироваться: </w:t>
      </w:r>
      <w:hyperlink r:id="rId6" w:anchor="gid=8" w:history="1">
        <w:r w:rsidRPr="00213430">
          <w:rPr>
            <w:rStyle w:val="Hyperlink"/>
            <w:i/>
            <w:lang w:val="ru-RU"/>
          </w:rPr>
          <w:t>https://docs.google.com/a/fdomgppu.ru/spreadsheet/ccc?key=0AvKkYRKlnTLmdDdFblZxWF9xdnlMZHgyUVBTTUU1Tnc#gid=8</w:t>
        </w:r>
      </w:hyperlink>
    </w:p>
    <w:p w:rsidR="00F0649E" w:rsidRPr="00154AB9" w:rsidRDefault="00F0649E" w:rsidP="00CC488C">
      <w:pPr>
        <w:spacing w:after="0"/>
        <w:ind w:left="720"/>
        <w:jc w:val="center"/>
        <w:rPr>
          <w:b/>
          <w:i/>
          <w:lang w:val="ru-RU"/>
        </w:rPr>
      </w:pPr>
      <w:r>
        <w:rPr>
          <w:lang w:val="ru-RU"/>
        </w:rPr>
        <w:t>Приглашаем всех желающих!</w:t>
      </w:r>
    </w:p>
    <w:p w:rsidR="00F0649E" w:rsidRPr="002978C3" w:rsidRDefault="00F0649E" w:rsidP="00B167A6">
      <w:pPr>
        <w:ind w:firstLine="720"/>
        <w:rPr>
          <w:sz w:val="24"/>
          <w:szCs w:val="24"/>
          <w:lang w:val="ru-RU"/>
        </w:rPr>
      </w:pPr>
    </w:p>
    <w:sectPr w:rsidR="00F0649E" w:rsidRPr="002978C3" w:rsidSect="000810D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30FF0"/>
    <w:multiLevelType w:val="hybridMultilevel"/>
    <w:tmpl w:val="1CCE8C14"/>
    <w:lvl w:ilvl="0" w:tplc="49F21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02D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608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88B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8AF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4F9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CB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C17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CEA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EC61CD"/>
    <w:multiLevelType w:val="hybridMultilevel"/>
    <w:tmpl w:val="95821A8E"/>
    <w:lvl w:ilvl="0" w:tplc="C9BE26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DF4"/>
    <w:rsid w:val="000439B7"/>
    <w:rsid w:val="000810D6"/>
    <w:rsid w:val="0010228C"/>
    <w:rsid w:val="00154AB9"/>
    <w:rsid w:val="0016651A"/>
    <w:rsid w:val="00213430"/>
    <w:rsid w:val="00222939"/>
    <w:rsid w:val="002978C3"/>
    <w:rsid w:val="002A6D9D"/>
    <w:rsid w:val="004D6D30"/>
    <w:rsid w:val="00530BA0"/>
    <w:rsid w:val="00537DE4"/>
    <w:rsid w:val="00554E93"/>
    <w:rsid w:val="007359DF"/>
    <w:rsid w:val="00742B00"/>
    <w:rsid w:val="00801DF4"/>
    <w:rsid w:val="00923F5E"/>
    <w:rsid w:val="00A77D49"/>
    <w:rsid w:val="00A8202E"/>
    <w:rsid w:val="00A87CC6"/>
    <w:rsid w:val="00B167A6"/>
    <w:rsid w:val="00B93A29"/>
    <w:rsid w:val="00BA191F"/>
    <w:rsid w:val="00C20BEC"/>
    <w:rsid w:val="00CC488C"/>
    <w:rsid w:val="00E77EDB"/>
    <w:rsid w:val="00F03F0D"/>
    <w:rsid w:val="00F0649E"/>
    <w:rsid w:val="00F16FFF"/>
    <w:rsid w:val="00F70BBA"/>
    <w:rsid w:val="00F93341"/>
    <w:rsid w:val="00FE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A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439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1343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54E9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78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7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78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7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a/fdomgppu.ru/spreadsheet/ccc?key=0AvKkYRKlnTLmdDdFblZxWF9xdnlMZHgyUVBTTUU1Tn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</Pages>
  <Words>403</Words>
  <Characters>2299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12</cp:revision>
  <dcterms:created xsi:type="dcterms:W3CDTF">2013-04-07T19:39:00Z</dcterms:created>
  <dcterms:modified xsi:type="dcterms:W3CDTF">2013-04-10T06:19:00Z</dcterms:modified>
</cp:coreProperties>
</file>